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5103"/>
      </w:tblGrid>
      <w:tr w:rsidR="00BF5C33" w:rsidRPr="00F26590" w:rsidTr="00090572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F5C33" w:rsidRPr="004272A4" w:rsidRDefault="00BF5C33" w:rsidP="004272A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F26590">
              <w:rPr>
                <w:rFonts w:ascii="Times New Roman" w:hAnsi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BF5C33" w:rsidRPr="00F26590" w:rsidRDefault="00BF5C33" w:rsidP="004272A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F26590">
              <w:rPr>
                <w:rFonts w:ascii="Times New Roman" w:hAnsi="Times New Roman"/>
                <w:sz w:val="28"/>
                <w:szCs w:val="28"/>
                <w:lang w:val="tt-RU"/>
              </w:rPr>
              <w:t>Совет</w:t>
            </w:r>
          </w:p>
          <w:p w:rsidR="00BF5C33" w:rsidRPr="00F26590" w:rsidRDefault="00BF5C33" w:rsidP="004272A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F26590">
              <w:rPr>
                <w:rFonts w:ascii="Times New Roman" w:hAnsi="Times New Roman"/>
                <w:sz w:val="28"/>
                <w:szCs w:val="28"/>
                <w:lang w:val="tt-RU"/>
              </w:rPr>
              <w:t>Простинского сельского поселения</w:t>
            </w:r>
          </w:p>
          <w:p w:rsidR="00BF5C33" w:rsidRPr="00F26590" w:rsidRDefault="00BF5C33" w:rsidP="00CC7AC4">
            <w:pPr>
              <w:spacing w:after="0" w:line="300" w:lineRule="exact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F26590">
              <w:rPr>
                <w:rFonts w:ascii="Times New Roman" w:hAnsi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BF5C33" w:rsidRPr="00F26590" w:rsidRDefault="00BF5C33" w:rsidP="004272A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BF5C33" w:rsidRPr="00F26590" w:rsidRDefault="00BF5C33" w:rsidP="004272A4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 w:rsidRPr="00F26590">
              <w:rPr>
                <w:rFonts w:ascii="Times New Roman" w:hAnsi="Times New Roman"/>
                <w:sz w:val="20"/>
                <w:lang w:val="tt-RU"/>
              </w:rPr>
              <w:t xml:space="preserve">423553, Нижнекамский район, </w:t>
            </w:r>
          </w:p>
          <w:p w:rsidR="00BF5C33" w:rsidRPr="00F26590" w:rsidRDefault="00BF5C33" w:rsidP="004272A4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F26590">
              <w:rPr>
                <w:rFonts w:ascii="Times New Roman" w:hAnsi="Times New Roman"/>
                <w:sz w:val="20"/>
                <w:szCs w:val="20"/>
                <w:lang w:val="tt-RU"/>
              </w:rPr>
              <w:t>с. Прости,  ул. Школьная, 8</w:t>
            </w:r>
          </w:p>
          <w:p w:rsidR="00BF5C33" w:rsidRPr="00F26590" w:rsidRDefault="00BF5C33" w:rsidP="008F5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F5C33" w:rsidRPr="004272A4" w:rsidRDefault="00BF5C33" w:rsidP="004272A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F26590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BF5C33" w:rsidRPr="00F26590" w:rsidRDefault="00BF5C33" w:rsidP="004272A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F26590">
              <w:rPr>
                <w:rFonts w:ascii="Times New Roman" w:hAnsi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BF5C33" w:rsidRPr="00F26590" w:rsidRDefault="00BF5C33" w:rsidP="004272A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F26590">
              <w:rPr>
                <w:rFonts w:ascii="Times New Roman" w:hAnsi="Times New Roman"/>
                <w:sz w:val="28"/>
                <w:szCs w:val="28"/>
                <w:lang w:val="tt-RU"/>
              </w:rPr>
              <w:t>Прости авыл жирлеге</w:t>
            </w:r>
          </w:p>
          <w:p w:rsidR="00BF5C33" w:rsidRPr="00F26590" w:rsidRDefault="00BF5C33" w:rsidP="004272A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F26590">
              <w:rPr>
                <w:rFonts w:ascii="Times New Roman" w:hAnsi="Times New Roman"/>
                <w:sz w:val="28"/>
                <w:szCs w:val="28"/>
                <w:lang w:val="tt-RU"/>
              </w:rPr>
              <w:t>Советы</w:t>
            </w:r>
          </w:p>
          <w:p w:rsidR="00BF5C33" w:rsidRPr="00F26590" w:rsidRDefault="00BF5C33" w:rsidP="004272A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BF5C33" w:rsidRPr="00F26590" w:rsidRDefault="00BF5C33" w:rsidP="00F133BD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F26590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423553, Түбән Кама  районы, </w:t>
            </w:r>
          </w:p>
          <w:p w:rsidR="00BF5C33" w:rsidRPr="00F26590" w:rsidRDefault="00BF5C33" w:rsidP="00F133BD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F26590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Прости авылы, </w:t>
            </w:r>
            <w:r w:rsidRPr="00CE5F4E">
              <w:rPr>
                <w:rFonts w:ascii="Times New Roman" w:hAnsi="Times New Roman"/>
                <w:sz w:val="20"/>
                <w:szCs w:val="20"/>
              </w:rPr>
              <w:t>Мэктэп</w:t>
            </w:r>
            <w:r w:rsidRPr="00F26590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урамы, 8</w:t>
            </w:r>
          </w:p>
          <w:p w:rsidR="00BF5C33" w:rsidRPr="00F26590" w:rsidRDefault="00BF5C33" w:rsidP="008F5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</w:tr>
      <w:tr w:rsidR="00BF5C33" w:rsidRPr="00F26590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F5C33" w:rsidRPr="00F26590" w:rsidRDefault="00BF5C33" w:rsidP="000905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tt-RU"/>
              </w:rPr>
            </w:pPr>
            <w:r w:rsidRPr="00F26590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тел./факс (8555) 44-98-35, электронный адрес: </w:t>
            </w:r>
            <w:r w:rsidRPr="00F26590">
              <w:rPr>
                <w:rFonts w:ascii="Times New Roman" w:hAnsi="Times New Roman"/>
                <w:bCs/>
                <w:sz w:val="20"/>
                <w:szCs w:val="20"/>
              </w:rPr>
              <w:t>Prostinskoe.sp@tatar.ru</w:t>
            </w:r>
            <w:r w:rsidRPr="00F26590">
              <w:rPr>
                <w:rFonts w:ascii="Times New Roman" w:hAnsi="Times New Roman"/>
                <w:bCs/>
                <w:sz w:val="20"/>
                <w:szCs w:val="20"/>
                <w:lang w:val="tt-RU"/>
              </w:rPr>
              <w:t>, сайт: www.</w:t>
            </w:r>
            <w:r w:rsidRPr="00F26590">
              <w:t xml:space="preserve"> </w:t>
            </w:r>
            <w:r w:rsidRPr="00F26590">
              <w:rPr>
                <w:rFonts w:ascii="Times New Roman" w:hAnsi="Times New Roman"/>
                <w:bCs/>
                <w:sz w:val="20"/>
                <w:szCs w:val="20"/>
                <w:lang w:val="tt-RU"/>
              </w:rPr>
              <w:t>prostinskoe-sp.ru</w:t>
            </w:r>
          </w:p>
        </w:tc>
      </w:tr>
    </w:tbl>
    <w:p w:rsidR="00BF5C33" w:rsidRPr="00090572" w:rsidRDefault="00BF5C33" w:rsidP="006C32F5">
      <w:pPr>
        <w:spacing w:after="0" w:line="240" w:lineRule="auto"/>
        <w:rPr>
          <w:lang w:val="tt-RU"/>
        </w:rPr>
      </w:pPr>
    </w:p>
    <w:p w:rsidR="00BF5C33" w:rsidRDefault="00BF5C33" w:rsidP="006C32F5">
      <w:pPr>
        <w:spacing w:after="0" w:line="240" w:lineRule="auto"/>
        <w:rPr>
          <w:lang w:val="tt-RU"/>
        </w:rPr>
      </w:pPr>
    </w:p>
    <w:p w:rsidR="00BF5C33" w:rsidRDefault="00BF5C33" w:rsidP="00760E5B">
      <w:pPr>
        <w:spacing w:after="0" w:line="240" w:lineRule="auto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    </w:t>
      </w:r>
      <w:r>
        <w:rPr>
          <w:rFonts w:ascii="Times New Roman" w:hAnsi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BF5C33" w:rsidRPr="00FA60CE" w:rsidRDefault="00BF5C33" w:rsidP="00C462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</w:p>
    <w:p w:rsidR="00BF5C33" w:rsidRDefault="00BF5C33" w:rsidP="00C462E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BF5C33" w:rsidRDefault="00BF5C33" w:rsidP="00CC7AC4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от 08.06.2018 г.                                                                                                     №11</w:t>
      </w:r>
    </w:p>
    <w:p w:rsidR="00BF5C33" w:rsidRDefault="00BF5C33" w:rsidP="00C462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F5C33" w:rsidRDefault="00BF5C33" w:rsidP="00C462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F5C33" w:rsidRDefault="00BF5C33" w:rsidP="00086BE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86BE6">
        <w:rPr>
          <w:rFonts w:ascii="Times New Roman" w:hAnsi="Times New Roman"/>
          <w:b/>
          <w:bCs/>
          <w:sz w:val="28"/>
          <w:szCs w:val="28"/>
        </w:rPr>
        <w:t xml:space="preserve">Об утверждении прогнозного </w:t>
      </w:r>
    </w:p>
    <w:p w:rsidR="00BF5C33" w:rsidRPr="00086BE6" w:rsidRDefault="00BF5C33" w:rsidP="00086BE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86BE6">
        <w:rPr>
          <w:rFonts w:ascii="Times New Roman" w:hAnsi="Times New Roman"/>
          <w:b/>
          <w:bCs/>
          <w:sz w:val="28"/>
          <w:szCs w:val="28"/>
        </w:rPr>
        <w:t>плана (программы)</w:t>
      </w:r>
    </w:p>
    <w:p w:rsidR="00BF5C33" w:rsidRDefault="00BF5C33" w:rsidP="00086BE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86BE6">
        <w:rPr>
          <w:rFonts w:ascii="Times New Roman" w:hAnsi="Times New Roman"/>
          <w:b/>
          <w:bCs/>
          <w:sz w:val="28"/>
          <w:szCs w:val="28"/>
        </w:rPr>
        <w:t xml:space="preserve">приватизации муниципальной </w:t>
      </w:r>
    </w:p>
    <w:p w:rsidR="00BF5C33" w:rsidRDefault="00BF5C33" w:rsidP="00086BE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86BE6">
        <w:rPr>
          <w:rFonts w:ascii="Times New Roman" w:hAnsi="Times New Roman"/>
          <w:b/>
          <w:bCs/>
          <w:sz w:val="28"/>
          <w:szCs w:val="28"/>
        </w:rPr>
        <w:t xml:space="preserve">собственности </w:t>
      </w:r>
      <w:r>
        <w:rPr>
          <w:rFonts w:ascii="Times New Roman" w:hAnsi="Times New Roman"/>
          <w:b/>
          <w:bCs/>
          <w:sz w:val="28"/>
          <w:szCs w:val="28"/>
        </w:rPr>
        <w:t>Простинского</w:t>
      </w:r>
    </w:p>
    <w:p w:rsidR="00BF5C33" w:rsidRPr="00086BE6" w:rsidRDefault="00BF5C33" w:rsidP="00086BE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сельского</w:t>
      </w:r>
      <w:r w:rsidRPr="00086BE6">
        <w:rPr>
          <w:rFonts w:ascii="Times New Roman" w:hAnsi="Times New Roman"/>
          <w:b/>
          <w:bCs/>
          <w:sz w:val="28"/>
          <w:szCs w:val="28"/>
        </w:rPr>
        <w:t xml:space="preserve"> поселения </w:t>
      </w:r>
    </w:p>
    <w:p w:rsidR="00BF5C33" w:rsidRPr="00086BE6" w:rsidRDefault="00BF5C33" w:rsidP="00086BE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86BE6">
        <w:rPr>
          <w:rFonts w:ascii="Times New Roman" w:hAnsi="Times New Roman"/>
          <w:b/>
          <w:bCs/>
          <w:sz w:val="28"/>
          <w:szCs w:val="28"/>
        </w:rPr>
        <w:t>на 201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086BE6">
        <w:rPr>
          <w:rFonts w:ascii="Times New Roman" w:hAnsi="Times New Roman"/>
          <w:b/>
          <w:bCs/>
          <w:sz w:val="28"/>
          <w:szCs w:val="28"/>
        </w:rPr>
        <w:t>-</w:t>
      </w:r>
      <w:smartTag w:uri="urn:schemas-microsoft-com:office:smarttags" w:element="metricconverter">
        <w:smartTagPr>
          <w:attr w:name="ProductID" w:val="2019 г"/>
        </w:smartTagPr>
        <w:r w:rsidRPr="00086BE6">
          <w:rPr>
            <w:rFonts w:ascii="Times New Roman" w:hAnsi="Times New Roman"/>
            <w:b/>
            <w:bCs/>
            <w:sz w:val="28"/>
            <w:szCs w:val="28"/>
          </w:rPr>
          <w:t>201</w:t>
        </w:r>
        <w:r>
          <w:rPr>
            <w:rFonts w:ascii="Times New Roman" w:hAnsi="Times New Roman"/>
            <w:b/>
            <w:bCs/>
            <w:sz w:val="28"/>
            <w:szCs w:val="28"/>
          </w:rPr>
          <w:t>9</w:t>
        </w:r>
        <w:r w:rsidRPr="00086BE6">
          <w:rPr>
            <w:rFonts w:ascii="Times New Roman" w:hAnsi="Times New Roman"/>
            <w:b/>
            <w:bCs/>
            <w:sz w:val="28"/>
            <w:szCs w:val="28"/>
          </w:rPr>
          <w:t xml:space="preserve"> г</w:t>
        </w:r>
      </w:smartTag>
      <w:r w:rsidRPr="00086BE6">
        <w:rPr>
          <w:rFonts w:ascii="Times New Roman" w:hAnsi="Times New Roman"/>
          <w:b/>
          <w:bCs/>
          <w:sz w:val="28"/>
          <w:szCs w:val="28"/>
        </w:rPr>
        <w:t>.г.</w:t>
      </w:r>
    </w:p>
    <w:p w:rsidR="00BF5C33" w:rsidRPr="00086BE6" w:rsidRDefault="00BF5C33" w:rsidP="00086B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86BE6">
        <w:rPr>
          <w:rFonts w:ascii="Times New Roman" w:hAnsi="Times New Roman"/>
          <w:sz w:val="28"/>
          <w:szCs w:val="28"/>
        </w:rPr>
        <w:tab/>
      </w:r>
      <w:r w:rsidRPr="00086BE6">
        <w:rPr>
          <w:rFonts w:ascii="Times New Roman" w:hAnsi="Times New Roman"/>
          <w:sz w:val="28"/>
          <w:szCs w:val="28"/>
        </w:rPr>
        <w:tab/>
      </w:r>
      <w:r w:rsidRPr="00086BE6">
        <w:rPr>
          <w:rFonts w:ascii="Times New Roman" w:hAnsi="Times New Roman"/>
          <w:sz w:val="28"/>
          <w:szCs w:val="28"/>
        </w:rPr>
        <w:tab/>
      </w:r>
      <w:r w:rsidRPr="00086BE6">
        <w:rPr>
          <w:rFonts w:ascii="Times New Roman" w:hAnsi="Times New Roman"/>
          <w:sz w:val="28"/>
          <w:szCs w:val="28"/>
        </w:rPr>
        <w:tab/>
      </w:r>
      <w:r w:rsidRPr="00086BE6">
        <w:rPr>
          <w:rFonts w:ascii="Times New Roman" w:hAnsi="Times New Roman"/>
          <w:sz w:val="28"/>
          <w:szCs w:val="28"/>
        </w:rPr>
        <w:tab/>
      </w:r>
      <w:r w:rsidRPr="00086BE6">
        <w:rPr>
          <w:rFonts w:ascii="Times New Roman" w:hAnsi="Times New Roman"/>
          <w:sz w:val="28"/>
          <w:szCs w:val="28"/>
        </w:rPr>
        <w:tab/>
      </w:r>
      <w:r w:rsidRPr="00086BE6">
        <w:rPr>
          <w:rFonts w:ascii="Times New Roman" w:hAnsi="Times New Roman"/>
          <w:sz w:val="28"/>
          <w:szCs w:val="28"/>
        </w:rPr>
        <w:tab/>
      </w:r>
      <w:r w:rsidRPr="00086BE6">
        <w:rPr>
          <w:rFonts w:ascii="Times New Roman" w:hAnsi="Times New Roman"/>
          <w:sz w:val="28"/>
          <w:szCs w:val="28"/>
        </w:rPr>
        <w:tab/>
      </w:r>
      <w:r w:rsidRPr="00086BE6">
        <w:rPr>
          <w:rFonts w:ascii="Times New Roman" w:hAnsi="Times New Roman"/>
          <w:sz w:val="28"/>
          <w:szCs w:val="28"/>
        </w:rPr>
        <w:tab/>
      </w:r>
    </w:p>
    <w:p w:rsidR="00BF5C33" w:rsidRPr="004F4163" w:rsidRDefault="00BF5C33" w:rsidP="004F416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4F4163">
        <w:rPr>
          <w:rFonts w:ascii="Times New Roman" w:hAnsi="Times New Roman"/>
          <w:sz w:val="28"/>
          <w:szCs w:val="28"/>
        </w:rPr>
        <w:t>В соответствии с Федеральным законом от 21.12.2001г. № 178-ФЗ «О приватизации государственного и муниципального имущества», решением Совета Простинского сельского поселения от 01.07.2007г. № 7 «</w:t>
      </w:r>
      <w:r w:rsidRPr="004F4163">
        <w:rPr>
          <w:rFonts w:ascii="Times New Roman" w:hAnsi="Times New Roman"/>
          <w:bCs/>
          <w:sz w:val="28"/>
          <w:szCs w:val="28"/>
          <w:lang w:eastAsia="ar-SA"/>
        </w:rPr>
        <w:t>Об утверждении Положения о порядке владения,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4F4163">
        <w:rPr>
          <w:rFonts w:ascii="Times New Roman" w:hAnsi="Times New Roman"/>
          <w:bCs/>
          <w:sz w:val="28"/>
          <w:szCs w:val="28"/>
          <w:lang w:eastAsia="ar-SA"/>
        </w:rPr>
        <w:t>пользования и распоряжения муниципальным имуществом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4F4163">
        <w:rPr>
          <w:rFonts w:ascii="Times New Roman" w:hAnsi="Times New Roman"/>
          <w:bCs/>
          <w:sz w:val="28"/>
          <w:szCs w:val="28"/>
          <w:lang w:eastAsia="ar-SA"/>
        </w:rPr>
        <w:t>Простинского сельского поселения</w:t>
      </w:r>
      <w:r w:rsidRPr="004F4163">
        <w:rPr>
          <w:rFonts w:ascii="Times New Roman" w:hAnsi="Times New Roman"/>
          <w:sz w:val="28"/>
          <w:szCs w:val="28"/>
          <w:lang w:eastAsia="ar-SA"/>
        </w:rPr>
        <w:t xml:space="preserve"> Нижнекамского муниципальн</w:t>
      </w:r>
      <w:r>
        <w:rPr>
          <w:rFonts w:ascii="Times New Roman" w:hAnsi="Times New Roman"/>
          <w:sz w:val="28"/>
          <w:szCs w:val="28"/>
          <w:lang w:eastAsia="ar-SA"/>
        </w:rPr>
        <w:t>ого района Республики Татарстан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086BE6">
        <w:rPr>
          <w:rFonts w:ascii="Times New Roman" w:hAnsi="Times New Roman"/>
          <w:sz w:val="28"/>
          <w:szCs w:val="28"/>
        </w:rPr>
        <w:t xml:space="preserve">Совет Простинского сельского поселения </w:t>
      </w:r>
    </w:p>
    <w:p w:rsidR="00BF5C33" w:rsidRPr="004F4163" w:rsidRDefault="00BF5C33" w:rsidP="004F4163">
      <w:pPr>
        <w:pStyle w:val="BodyTextIndent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86BE6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BF5C33" w:rsidRPr="00086BE6" w:rsidRDefault="00BF5C33" w:rsidP="00086B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BE6">
        <w:rPr>
          <w:rFonts w:ascii="Times New Roman" w:hAnsi="Times New Roman"/>
          <w:sz w:val="28"/>
          <w:szCs w:val="28"/>
        </w:rPr>
        <w:t xml:space="preserve">1. Утвердить Прогнозный план (программу) приватизации муниципальной собственности </w:t>
      </w:r>
      <w:r>
        <w:rPr>
          <w:rFonts w:ascii="Times New Roman" w:hAnsi="Times New Roman"/>
          <w:sz w:val="28"/>
          <w:szCs w:val="28"/>
        </w:rPr>
        <w:t xml:space="preserve">Простинского </w:t>
      </w:r>
      <w:r w:rsidRPr="00086BE6">
        <w:rPr>
          <w:rFonts w:ascii="Times New Roman" w:hAnsi="Times New Roman"/>
          <w:sz w:val="28"/>
          <w:szCs w:val="28"/>
        </w:rPr>
        <w:t>сельского поселения на 201</w:t>
      </w:r>
      <w:r>
        <w:rPr>
          <w:rFonts w:ascii="Times New Roman" w:hAnsi="Times New Roman"/>
          <w:sz w:val="28"/>
          <w:szCs w:val="28"/>
        </w:rPr>
        <w:t>8</w:t>
      </w:r>
      <w:r w:rsidRPr="00086BE6">
        <w:rPr>
          <w:rFonts w:ascii="Times New Roman" w:hAnsi="Times New Roman"/>
          <w:sz w:val="28"/>
          <w:szCs w:val="28"/>
        </w:rPr>
        <w:t>-</w:t>
      </w:r>
      <w:smartTag w:uri="urn:schemas-microsoft-com:office:smarttags" w:element="metricconverter">
        <w:smartTagPr>
          <w:attr w:name="ProductID" w:val="2019 г"/>
        </w:smartTagPr>
        <w:r w:rsidRPr="00086BE6">
          <w:rPr>
            <w:rFonts w:ascii="Times New Roman" w:hAnsi="Times New Roman"/>
            <w:sz w:val="28"/>
            <w:szCs w:val="28"/>
          </w:rPr>
          <w:t>201</w:t>
        </w:r>
        <w:r>
          <w:rPr>
            <w:rFonts w:ascii="Times New Roman" w:hAnsi="Times New Roman"/>
            <w:sz w:val="28"/>
            <w:szCs w:val="28"/>
          </w:rPr>
          <w:t>9</w:t>
        </w:r>
        <w:r w:rsidRPr="00086BE6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086BE6">
        <w:rPr>
          <w:rFonts w:ascii="Times New Roman" w:hAnsi="Times New Roman"/>
          <w:sz w:val="28"/>
          <w:szCs w:val="28"/>
        </w:rPr>
        <w:t>.г.</w:t>
      </w:r>
      <w:r>
        <w:rPr>
          <w:rFonts w:ascii="Times New Roman" w:hAnsi="Times New Roman"/>
          <w:sz w:val="28"/>
          <w:szCs w:val="28"/>
        </w:rPr>
        <w:t>,</w:t>
      </w:r>
      <w:r w:rsidRPr="00086BE6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BF5C33" w:rsidRPr="00086BE6" w:rsidRDefault="00BF5C33" w:rsidP="00086BE6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BE6">
        <w:rPr>
          <w:rFonts w:ascii="Times New Roman" w:hAnsi="Times New Roman"/>
          <w:sz w:val="28"/>
          <w:szCs w:val="28"/>
        </w:rPr>
        <w:t xml:space="preserve">2. Поручить </w:t>
      </w:r>
      <w:r>
        <w:rPr>
          <w:rFonts w:ascii="Times New Roman" w:hAnsi="Times New Roman"/>
          <w:sz w:val="28"/>
          <w:szCs w:val="28"/>
        </w:rPr>
        <w:t>и</w:t>
      </w:r>
      <w:r w:rsidRPr="00086BE6">
        <w:rPr>
          <w:rFonts w:ascii="Times New Roman" w:hAnsi="Times New Roman"/>
          <w:sz w:val="28"/>
          <w:szCs w:val="28"/>
        </w:rPr>
        <w:t xml:space="preserve">сполнительному комитету </w:t>
      </w:r>
      <w:r>
        <w:rPr>
          <w:rFonts w:ascii="Times New Roman" w:hAnsi="Times New Roman"/>
          <w:sz w:val="28"/>
          <w:szCs w:val="28"/>
        </w:rPr>
        <w:t>Простинского сельского поселения</w:t>
      </w:r>
      <w:r w:rsidRPr="00086BE6">
        <w:rPr>
          <w:rFonts w:ascii="Times New Roman" w:hAnsi="Times New Roman"/>
          <w:sz w:val="28"/>
          <w:szCs w:val="28"/>
        </w:rPr>
        <w:t xml:space="preserve"> обеспечить в установленном порядке реализацию Прогнозного плана (программы) приватизации муниципальной собственности </w:t>
      </w:r>
      <w:r>
        <w:rPr>
          <w:rFonts w:ascii="Times New Roman" w:hAnsi="Times New Roman"/>
          <w:sz w:val="28"/>
          <w:szCs w:val="28"/>
        </w:rPr>
        <w:t xml:space="preserve">Простинского </w:t>
      </w:r>
      <w:r w:rsidRPr="00086BE6">
        <w:rPr>
          <w:rFonts w:ascii="Times New Roman" w:hAnsi="Times New Roman"/>
          <w:sz w:val="28"/>
          <w:szCs w:val="28"/>
        </w:rPr>
        <w:t>сельского поселения на 201</w:t>
      </w:r>
      <w:r>
        <w:rPr>
          <w:rFonts w:ascii="Times New Roman" w:hAnsi="Times New Roman"/>
          <w:sz w:val="28"/>
          <w:szCs w:val="28"/>
        </w:rPr>
        <w:t>8</w:t>
      </w:r>
      <w:r w:rsidRPr="00086BE6">
        <w:rPr>
          <w:rFonts w:ascii="Times New Roman" w:hAnsi="Times New Roman"/>
          <w:sz w:val="28"/>
          <w:szCs w:val="28"/>
        </w:rPr>
        <w:t>-</w:t>
      </w:r>
      <w:smartTag w:uri="urn:schemas-microsoft-com:office:smarttags" w:element="metricconverter">
        <w:smartTagPr>
          <w:attr w:name="ProductID" w:val="2019 г"/>
        </w:smartTagPr>
        <w:r w:rsidRPr="00086BE6">
          <w:rPr>
            <w:rFonts w:ascii="Times New Roman" w:hAnsi="Times New Roman"/>
            <w:sz w:val="28"/>
            <w:szCs w:val="28"/>
          </w:rPr>
          <w:t>2019 г</w:t>
        </w:r>
      </w:smartTag>
      <w:r w:rsidRPr="00086BE6">
        <w:rPr>
          <w:rFonts w:ascii="Times New Roman" w:hAnsi="Times New Roman"/>
          <w:sz w:val="28"/>
          <w:szCs w:val="28"/>
        </w:rPr>
        <w:t>.г.</w:t>
      </w:r>
    </w:p>
    <w:p w:rsidR="00BF5C33" w:rsidRDefault="00BF5C33" w:rsidP="00086BE6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BE6">
        <w:rPr>
          <w:rFonts w:ascii="Times New Roman" w:hAnsi="Times New Roman"/>
          <w:sz w:val="28"/>
          <w:szCs w:val="28"/>
        </w:rPr>
        <w:t xml:space="preserve">3. Контроль за исполнением настоящего решения </w:t>
      </w:r>
      <w:r>
        <w:rPr>
          <w:rFonts w:ascii="Times New Roman" w:hAnsi="Times New Roman"/>
          <w:sz w:val="28"/>
          <w:szCs w:val="28"/>
        </w:rPr>
        <w:t>на главного бухгалтера исполнительного комитета Простинского сельского поселения Нижнекамского муниципального района Республики Татарстан.</w:t>
      </w:r>
    </w:p>
    <w:p w:rsidR="00BF5C33" w:rsidRDefault="00BF5C33" w:rsidP="00086BE6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5C33" w:rsidRDefault="00BF5C33" w:rsidP="00086BE6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5C33" w:rsidRPr="00086BE6" w:rsidRDefault="00BF5C33" w:rsidP="004F4163">
      <w:pPr>
        <w:tabs>
          <w:tab w:val="num" w:pos="284"/>
        </w:tabs>
        <w:spacing w:after="0" w:line="240" w:lineRule="auto"/>
        <w:ind w:firstLine="709"/>
        <w:jc w:val="right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Д.А. Бадартинов</w:t>
      </w:r>
    </w:p>
    <w:p w:rsidR="00BF5C33" w:rsidRPr="00086BE6" w:rsidRDefault="00BF5C33" w:rsidP="00086BE6">
      <w:pPr>
        <w:tabs>
          <w:tab w:val="num" w:pos="284"/>
          <w:tab w:val="left" w:pos="309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BE6">
        <w:rPr>
          <w:rFonts w:ascii="Times New Roman" w:hAnsi="Times New Roman"/>
          <w:sz w:val="28"/>
          <w:szCs w:val="28"/>
        </w:rPr>
        <w:tab/>
      </w:r>
    </w:p>
    <w:p w:rsidR="00BF5C33" w:rsidRPr="00086BE6" w:rsidRDefault="00BF5C33" w:rsidP="00086B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6BE6">
        <w:rPr>
          <w:rFonts w:ascii="Times New Roman" w:hAnsi="Times New Roman"/>
          <w:sz w:val="28"/>
          <w:szCs w:val="28"/>
        </w:rPr>
        <w:tab/>
      </w:r>
      <w:r w:rsidRPr="00086BE6">
        <w:rPr>
          <w:rFonts w:ascii="Times New Roman" w:hAnsi="Times New Roman"/>
          <w:sz w:val="28"/>
          <w:szCs w:val="28"/>
        </w:rPr>
        <w:tab/>
      </w:r>
      <w:r w:rsidRPr="00086BE6">
        <w:rPr>
          <w:rFonts w:ascii="Times New Roman" w:hAnsi="Times New Roman"/>
          <w:sz w:val="28"/>
          <w:szCs w:val="28"/>
        </w:rPr>
        <w:tab/>
      </w:r>
      <w:r w:rsidRPr="00086BE6">
        <w:rPr>
          <w:rFonts w:ascii="Times New Roman" w:hAnsi="Times New Roman"/>
          <w:sz w:val="28"/>
          <w:szCs w:val="28"/>
        </w:rPr>
        <w:tab/>
      </w:r>
      <w:r w:rsidRPr="00086BE6">
        <w:rPr>
          <w:rFonts w:ascii="Times New Roman" w:hAnsi="Times New Roman"/>
          <w:sz w:val="28"/>
          <w:szCs w:val="28"/>
        </w:rPr>
        <w:tab/>
        <w:t xml:space="preserve">  </w:t>
      </w:r>
    </w:p>
    <w:p w:rsidR="00BF5C33" w:rsidRPr="00086BE6" w:rsidRDefault="00BF5C33" w:rsidP="00086BE6">
      <w:pPr>
        <w:spacing w:after="0" w:line="240" w:lineRule="auto"/>
        <w:ind w:left="5092"/>
        <w:rPr>
          <w:rFonts w:ascii="Times New Roman" w:hAnsi="Times New Roman"/>
          <w:sz w:val="28"/>
          <w:szCs w:val="28"/>
        </w:rPr>
      </w:pPr>
    </w:p>
    <w:p w:rsidR="00BF5C33" w:rsidRPr="004F4163" w:rsidRDefault="00BF5C33" w:rsidP="004F4163">
      <w:pPr>
        <w:spacing w:after="0" w:line="240" w:lineRule="auto"/>
        <w:ind w:left="7080"/>
        <w:rPr>
          <w:rFonts w:ascii="Times New Roman" w:hAnsi="Times New Roman"/>
        </w:rPr>
      </w:pPr>
      <w:r w:rsidRPr="004F4163">
        <w:rPr>
          <w:rFonts w:ascii="Times New Roman" w:hAnsi="Times New Roman"/>
        </w:rPr>
        <w:t xml:space="preserve">Приложение </w:t>
      </w:r>
    </w:p>
    <w:p w:rsidR="00BF5C33" w:rsidRPr="004F4163" w:rsidRDefault="00BF5C33" w:rsidP="004F4163">
      <w:pPr>
        <w:spacing w:after="0" w:line="240" w:lineRule="auto"/>
        <w:ind w:left="7080"/>
        <w:rPr>
          <w:rFonts w:ascii="Times New Roman" w:hAnsi="Times New Roman"/>
        </w:rPr>
      </w:pPr>
      <w:r w:rsidRPr="004F4163">
        <w:rPr>
          <w:rFonts w:ascii="Times New Roman" w:hAnsi="Times New Roman"/>
        </w:rPr>
        <w:t>к решению Совета Простинского</w:t>
      </w:r>
    </w:p>
    <w:p w:rsidR="00BF5C33" w:rsidRPr="004F4163" w:rsidRDefault="00BF5C33" w:rsidP="004F4163">
      <w:pPr>
        <w:spacing w:after="0" w:line="240" w:lineRule="auto"/>
        <w:ind w:left="7080"/>
        <w:rPr>
          <w:rFonts w:ascii="Times New Roman" w:hAnsi="Times New Roman"/>
        </w:rPr>
      </w:pPr>
      <w:r w:rsidRPr="004F4163">
        <w:rPr>
          <w:rFonts w:ascii="Times New Roman" w:hAnsi="Times New Roman"/>
        </w:rPr>
        <w:t>сельского поселения</w:t>
      </w:r>
    </w:p>
    <w:p w:rsidR="00BF5C33" w:rsidRPr="004F4163" w:rsidRDefault="00BF5C33" w:rsidP="004F4163">
      <w:pPr>
        <w:spacing w:after="0" w:line="240" w:lineRule="auto"/>
        <w:ind w:left="7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№11 от 08.06.2018 </w:t>
      </w:r>
      <w:r w:rsidRPr="004F4163">
        <w:rPr>
          <w:rFonts w:ascii="Times New Roman" w:hAnsi="Times New Roman"/>
        </w:rPr>
        <w:t>г.</w:t>
      </w:r>
    </w:p>
    <w:p w:rsidR="00BF5C33" w:rsidRPr="00086BE6" w:rsidRDefault="00BF5C33" w:rsidP="00086BE6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BF5C33" w:rsidRPr="00086BE6" w:rsidRDefault="00BF5C33" w:rsidP="00086B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6BE6">
        <w:rPr>
          <w:rFonts w:ascii="Times New Roman" w:hAnsi="Times New Roman"/>
          <w:b/>
          <w:sz w:val="28"/>
          <w:szCs w:val="28"/>
        </w:rPr>
        <w:t>Прогнозный план (программа)</w:t>
      </w:r>
    </w:p>
    <w:p w:rsidR="00BF5C33" w:rsidRPr="00086BE6" w:rsidRDefault="00BF5C33" w:rsidP="00086B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6BE6">
        <w:rPr>
          <w:rFonts w:ascii="Times New Roman" w:hAnsi="Times New Roman"/>
          <w:b/>
          <w:sz w:val="28"/>
          <w:szCs w:val="28"/>
        </w:rPr>
        <w:t xml:space="preserve">приватизации муниципальной собственности </w:t>
      </w:r>
    </w:p>
    <w:p w:rsidR="00BF5C33" w:rsidRPr="00086BE6" w:rsidRDefault="00BF5C33" w:rsidP="00086B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Простинского </w:t>
      </w:r>
      <w:r w:rsidRPr="00086BE6">
        <w:rPr>
          <w:rFonts w:ascii="Times New Roman" w:hAnsi="Times New Roman"/>
          <w:b/>
          <w:sz w:val="28"/>
          <w:szCs w:val="28"/>
        </w:rPr>
        <w:t>сельского поселения на 201</w:t>
      </w:r>
      <w:r>
        <w:rPr>
          <w:rFonts w:ascii="Times New Roman" w:hAnsi="Times New Roman"/>
          <w:b/>
          <w:sz w:val="28"/>
          <w:szCs w:val="28"/>
        </w:rPr>
        <w:t>8</w:t>
      </w:r>
      <w:r w:rsidRPr="00086BE6">
        <w:rPr>
          <w:rFonts w:ascii="Times New Roman" w:hAnsi="Times New Roman"/>
          <w:b/>
          <w:sz w:val="28"/>
          <w:szCs w:val="28"/>
        </w:rPr>
        <w:t>-</w:t>
      </w:r>
      <w:smartTag w:uri="urn:schemas-microsoft-com:office:smarttags" w:element="metricconverter">
        <w:smartTagPr>
          <w:attr w:name="ProductID" w:val="2011 г"/>
        </w:smartTagPr>
        <w:r w:rsidRPr="00086BE6">
          <w:rPr>
            <w:rFonts w:ascii="Times New Roman" w:hAnsi="Times New Roman"/>
            <w:b/>
            <w:sz w:val="28"/>
            <w:szCs w:val="28"/>
          </w:rPr>
          <w:t>201</w:t>
        </w:r>
        <w:r>
          <w:rPr>
            <w:rFonts w:ascii="Times New Roman" w:hAnsi="Times New Roman"/>
            <w:b/>
            <w:sz w:val="28"/>
            <w:szCs w:val="28"/>
          </w:rPr>
          <w:t>9</w:t>
        </w:r>
        <w:r w:rsidRPr="00086BE6">
          <w:rPr>
            <w:rFonts w:ascii="Times New Roman" w:hAnsi="Times New Roman"/>
            <w:b/>
            <w:sz w:val="28"/>
            <w:szCs w:val="28"/>
          </w:rPr>
          <w:t xml:space="preserve"> г</w:t>
        </w:r>
      </w:smartTag>
      <w:r w:rsidRPr="00086BE6">
        <w:rPr>
          <w:rFonts w:ascii="Times New Roman" w:hAnsi="Times New Roman"/>
          <w:b/>
          <w:sz w:val="28"/>
          <w:szCs w:val="28"/>
        </w:rPr>
        <w:t>.г.</w:t>
      </w:r>
    </w:p>
    <w:p w:rsidR="00BF5C33" w:rsidRPr="00086BE6" w:rsidRDefault="00BF5C33" w:rsidP="00086B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5C33" w:rsidRPr="00086BE6" w:rsidRDefault="00BF5C33" w:rsidP="00086B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6BE6">
        <w:rPr>
          <w:rFonts w:ascii="Times New Roman" w:hAnsi="Times New Roman"/>
          <w:b/>
          <w:sz w:val="28"/>
          <w:szCs w:val="28"/>
        </w:rPr>
        <w:t>Раздел 1. Общие положения</w:t>
      </w:r>
    </w:p>
    <w:p w:rsidR="00BF5C33" w:rsidRPr="00086BE6" w:rsidRDefault="00BF5C33" w:rsidP="00086BE6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BF5C33" w:rsidRPr="006A1F2E" w:rsidRDefault="00BF5C33" w:rsidP="004F4163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color w:val="FF0000"/>
          <w:sz w:val="28"/>
          <w:szCs w:val="28"/>
        </w:rPr>
      </w:pPr>
      <w:bookmarkStart w:id="0" w:name="sub_101"/>
      <w:r w:rsidRPr="004F4163">
        <w:rPr>
          <w:rFonts w:ascii="Times New Roman" w:hAnsi="Times New Roman"/>
          <w:sz w:val="28"/>
          <w:szCs w:val="28"/>
        </w:rPr>
        <w:t>Прогнозный план (программа) приватизации муниципальной собственности Простинского сельского поселения на 2017-</w:t>
      </w:r>
      <w:smartTag w:uri="urn:schemas-microsoft-com:office:smarttags" w:element="metricconverter">
        <w:smartTagPr>
          <w:attr w:name="ProductID" w:val="2011 г"/>
        </w:smartTagPr>
        <w:r w:rsidRPr="004F4163">
          <w:rPr>
            <w:rFonts w:ascii="Times New Roman" w:hAnsi="Times New Roman"/>
            <w:sz w:val="28"/>
            <w:szCs w:val="28"/>
          </w:rPr>
          <w:t>201</w:t>
        </w:r>
        <w:r>
          <w:rPr>
            <w:rFonts w:ascii="Times New Roman" w:hAnsi="Times New Roman"/>
            <w:sz w:val="28"/>
            <w:szCs w:val="28"/>
          </w:rPr>
          <w:t>8</w:t>
        </w:r>
        <w:r w:rsidRPr="004F4163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4F4163">
        <w:rPr>
          <w:rFonts w:ascii="Times New Roman" w:hAnsi="Times New Roman"/>
          <w:sz w:val="28"/>
          <w:szCs w:val="28"/>
        </w:rPr>
        <w:t>.г. (далее - прогнозный план) разработан в соответствии с Федеральным законом от 21.12.2001г. № 178-ФЗ «О приватизации государственного и муниципального имущества», решением Совета Простинского сельского поселения от 01.07.2007г. № 7 «</w:t>
      </w:r>
      <w:r w:rsidRPr="004F4163">
        <w:rPr>
          <w:rFonts w:ascii="Times New Roman" w:hAnsi="Times New Roman"/>
          <w:bCs/>
          <w:sz w:val="28"/>
          <w:szCs w:val="28"/>
          <w:lang w:eastAsia="ar-SA"/>
        </w:rPr>
        <w:t>Об утверждении Положения о порядке владения, пользования и распоряжения муниципальным имуществом Простинского сельского поселения</w:t>
      </w:r>
      <w:r w:rsidRPr="004F4163">
        <w:rPr>
          <w:rFonts w:ascii="Times New Roman" w:hAnsi="Times New Roman"/>
          <w:sz w:val="28"/>
          <w:szCs w:val="28"/>
          <w:lang w:eastAsia="ar-SA"/>
        </w:rPr>
        <w:t xml:space="preserve"> Нижнекамского муниципального района Республики Татарстан</w:t>
      </w:r>
      <w:r w:rsidRPr="004F4163">
        <w:rPr>
          <w:rFonts w:ascii="Times New Roman" w:hAnsi="Times New Roman"/>
          <w:sz w:val="28"/>
          <w:szCs w:val="28"/>
        </w:rPr>
        <w:t>».</w:t>
      </w:r>
    </w:p>
    <w:p w:rsidR="00BF5C33" w:rsidRPr="006A1F2E" w:rsidRDefault="00BF5C33" w:rsidP="006A1F2E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color w:val="FF0000"/>
          <w:sz w:val="28"/>
          <w:szCs w:val="28"/>
        </w:rPr>
      </w:pPr>
      <w:bookmarkStart w:id="1" w:name="sub_102"/>
      <w:bookmarkEnd w:id="0"/>
      <w:r w:rsidRPr="006A1F2E">
        <w:rPr>
          <w:rFonts w:ascii="Times New Roman" w:hAnsi="Times New Roman"/>
          <w:sz w:val="28"/>
          <w:szCs w:val="28"/>
        </w:rPr>
        <w:t>Приватизация муниципального имущества Простинского сельского поселения в 201</w:t>
      </w:r>
      <w:r>
        <w:rPr>
          <w:rFonts w:ascii="Times New Roman" w:hAnsi="Times New Roman"/>
          <w:sz w:val="28"/>
          <w:szCs w:val="28"/>
        </w:rPr>
        <w:t>8</w:t>
      </w:r>
      <w:r w:rsidRPr="006A1F2E">
        <w:rPr>
          <w:rFonts w:ascii="Times New Roman" w:hAnsi="Times New Roman"/>
          <w:sz w:val="28"/>
          <w:szCs w:val="28"/>
        </w:rPr>
        <w:t>-</w:t>
      </w:r>
      <w:smartTag w:uri="urn:schemas-microsoft-com:office:smarttags" w:element="metricconverter">
        <w:smartTagPr>
          <w:attr w:name="ProductID" w:val="2011 г"/>
        </w:smartTagPr>
        <w:r w:rsidRPr="006A1F2E">
          <w:rPr>
            <w:rFonts w:ascii="Times New Roman" w:hAnsi="Times New Roman"/>
            <w:sz w:val="28"/>
            <w:szCs w:val="28"/>
          </w:rPr>
          <w:t>2019 г</w:t>
        </w:r>
      </w:smartTag>
      <w:r w:rsidRPr="006A1F2E">
        <w:rPr>
          <w:rFonts w:ascii="Times New Roman" w:hAnsi="Times New Roman"/>
          <w:sz w:val="28"/>
          <w:szCs w:val="28"/>
        </w:rPr>
        <w:t>.г. направлена на повышение эффективности управления муниципальной собственностью, привлечение инвестиций на содержание объектов недвижимости, формирование источников покрытия дефицита  бюджета от продажи муниципального имущества.</w:t>
      </w:r>
    </w:p>
    <w:p w:rsidR="00BF5C33" w:rsidRPr="006A1F2E" w:rsidRDefault="00BF5C33" w:rsidP="006A1F2E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color w:val="FF0000"/>
          <w:sz w:val="28"/>
          <w:szCs w:val="28"/>
        </w:rPr>
      </w:pPr>
      <w:bookmarkStart w:id="2" w:name="sub_103"/>
      <w:bookmarkEnd w:id="1"/>
      <w:r w:rsidRPr="006A1F2E">
        <w:rPr>
          <w:rFonts w:ascii="Times New Roman" w:hAnsi="Times New Roman"/>
          <w:sz w:val="28"/>
          <w:szCs w:val="28"/>
        </w:rPr>
        <w:t>В соответствии с решением Совета Простинского сельского поселения от 01.07.2007г. № 7 «</w:t>
      </w:r>
      <w:r w:rsidRPr="006A1F2E">
        <w:rPr>
          <w:rFonts w:ascii="Times New Roman" w:hAnsi="Times New Roman"/>
          <w:bCs/>
          <w:sz w:val="28"/>
          <w:szCs w:val="28"/>
          <w:lang w:eastAsia="ar-SA"/>
        </w:rPr>
        <w:t>Об утверждении Положения о порядке владения, пользования и распоряжения муниципальным имуществом Простинского сельского поселения</w:t>
      </w:r>
      <w:r w:rsidRPr="006A1F2E">
        <w:rPr>
          <w:rFonts w:ascii="Times New Roman" w:hAnsi="Times New Roman"/>
          <w:sz w:val="28"/>
          <w:szCs w:val="28"/>
          <w:lang w:eastAsia="ar-SA"/>
        </w:rPr>
        <w:t xml:space="preserve"> Нижнекамского муниципального района Республики Татарстан</w:t>
      </w:r>
      <w:r w:rsidRPr="006A1F2E">
        <w:rPr>
          <w:rFonts w:ascii="Times New Roman" w:hAnsi="Times New Roman"/>
          <w:sz w:val="28"/>
          <w:szCs w:val="28"/>
        </w:rPr>
        <w:t>» приватизацию муниципального имущества предполагается проводить путем продажи на аукционе или конкурсе и другими способами, предусмотренными законом.</w:t>
      </w:r>
    </w:p>
    <w:p w:rsidR="00BF5C33" w:rsidRPr="00086BE6" w:rsidRDefault="00BF5C33" w:rsidP="004F41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2"/>
    <w:p w:rsidR="00BF5C33" w:rsidRPr="00086BE6" w:rsidRDefault="00BF5C33" w:rsidP="004F41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6BE6">
        <w:rPr>
          <w:rFonts w:ascii="Times New Roman" w:hAnsi="Times New Roman"/>
          <w:b/>
          <w:sz w:val="28"/>
          <w:szCs w:val="28"/>
        </w:rPr>
        <w:t>Раздел 2. Муниципальное имущество, подлежащее приватизации</w:t>
      </w:r>
    </w:p>
    <w:p w:rsidR="00BF5C33" w:rsidRPr="00086BE6" w:rsidRDefault="00BF5C33" w:rsidP="004F41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6BE6">
        <w:rPr>
          <w:rFonts w:ascii="Times New Roman" w:hAnsi="Times New Roman"/>
          <w:sz w:val="28"/>
          <w:szCs w:val="28"/>
        </w:rPr>
        <w:t xml:space="preserve"> </w:t>
      </w:r>
    </w:p>
    <w:p w:rsidR="00BF5C33" w:rsidRDefault="00BF5C33" w:rsidP="006A1F2E">
      <w:pPr>
        <w:pStyle w:val="ListParagraph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bookmarkStart w:id="3" w:name="sub_105"/>
      <w:r w:rsidRPr="006A1F2E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8</w:t>
      </w:r>
      <w:r w:rsidRPr="006A1F2E">
        <w:rPr>
          <w:rFonts w:ascii="Times New Roman" w:hAnsi="Times New Roman"/>
          <w:sz w:val="28"/>
          <w:szCs w:val="28"/>
        </w:rPr>
        <w:t>-</w:t>
      </w:r>
      <w:smartTag w:uri="urn:schemas-microsoft-com:office:smarttags" w:element="metricconverter">
        <w:smartTagPr>
          <w:attr w:name="ProductID" w:val="2011 г"/>
        </w:smartTagPr>
        <w:r w:rsidRPr="006A1F2E">
          <w:rPr>
            <w:rFonts w:ascii="Times New Roman" w:hAnsi="Times New Roman"/>
            <w:sz w:val="28"/>
            <w:szCs w:val="28"/>
          </w:rPr>
          <w:t>201</w:t>
        </w:r>
        <w:r>
          <w:rPr>
            <w:rFonts w:ascii="Times New Roman" w:hAnsi="Times New Roman"/>
            <w:sz w:val="28"/>
            <w:szCs w:val="28"/>
          </w:rPr>
          <w:t>9</w:t>
        </w:r>
        <w:r w:rsidRPr="006A1F2E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6A1F2E">
        <w:rPr>
          <w:rFonts w:ascii="Times New Roman" w:hAnsi="Times New Roman"/>
          <w:sz w:val="28"/>
          <w:szCs w:val="28"/>
        </w:rPr>
        <w:t xml:space="preserve">.г. подлежит приватизации муниципальное имущество, находящееся в муниципальной собственности </w:t>
      </w:r>
      <w:r>
        <w:rPr>
          <w:rFonts w:ascii="Times New Roman" w:hAnsi="Times New Roman"/>
          <w:sz w:val="28"/>
          <w:szCs w:val="28"/>
        </w:rPr>
        <w:t>Простинского</w:t>
      </w:r>
      <w:r w:rsidRPr="006A1F2E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bookmarkEnd w:id="3"/>
    <w:p w:rsidR="00BF5C33" w:rsidRDefault="00BF5C33" w:rsidP="006A1F2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1F2E">
        <w:rPr>
          <w:rFonts w:ascii="Times New Roman" w:hAnsi="Times New Roman"/>
          <w:sz w:val="28"/>
          <w:szCs w:val="28"/>
        </w:rPr>
        <w:t>Перечень муниципального имущества, планируемого к приватизации:</w:t>
      </w:r>
    </w:p>
    <w:tbl>
      <w:tblPr>
        <w:tblpPr w:leftFromText="180" w:rightFromText="180" w:vertAnchor="text" w:horzAnchor="margin" w:tblpY="176"/>
        <w:tblW w:w="10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261"/>
        <w:gridCol w:w="2693"/>
        <w:gridCol w:w="2126"/>
        <w:gridCol w:w="1544"/>
      </w:tblGrid>
      <w:tr w:rsidR="00BF5C33" w:rsidRPr="00F26590" w:rsidTr="00E8427F">
        <w:tc>
          <w:tcPr>
            <w:tcW w:w="675" w:type="dxa"/>
          </w:tcPr>
          <w:p w:rsidR="00BF5C33" w:rsidRPr="00F26590" w:rsidRDefault="00BF5C33" w:rsidP="006A1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590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BF5C33" w:rsidRPr="00F26590" w:rsidRDefault="00BF5C33" w:rsidP="006A1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590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261" w:type="dxa"/>
          </w:tcPr>
          <w:p w:rsidR="00BF5C33" w:rsidRPr="00086BE6" w:rsidRDefault="00BF5C33" w:rsidP="006A1F2E">
            <w:pPr>
              <w:pStyle w:val="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693" w:type="dxa"/>
          </w:tcPr>
          <w:p w:rsidR="00BF5C33" w:rsidRPr="00086BE6" w:rsidRDefault="00BF5C33" w:rsidP="006A1F2E">
            <w:pPr>
              <w:pStyle w:val="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Местонахождение</w:t>
            </w:r>
          </w:p>
        </w:tc>
        <w:tc>
          <w:tcPr>
            <w:tcW w:w="2126" w:type="dxa"/>
          </w:tcPr>
          <w:p w:rsidR="00BF5C33" w:rsidRPr="00086BE6" w:rsidRDefault="00BF5C33" w:rsidP="006A1F2E">
            <w:pPr>
              <w:pStyle w:val="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Общая площадь, кв.м.,</w:t>
            </w:r>
          </w:p>
          <w:p w:rsidR="00BF5C33" w:rsidRPr="00F26590" w:rsidRDefault="00BF5C33" w:rsidP="006A1F2E">
            <w:pPr>
              <w:spacing w:after="0" w:line="240" w:lineRule="auto"/>
              <w:ind w:firstLine="25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590">
              <w:rPr>
                <w:rFonts w:ascii="Times New Roman" w:hAnsi="Times New Roman"/>
                <w:sz w:val="28"/>
                <w:szCs w:val="28"/>
              </w:rPr>
              <w:t>Площадь земельного участка, кв.м.</w:t>
            </w:r>
          </w:p>
        </w:tc>
        <w:tc>
          <w:tcPr>
            <w:tcW w:w="1544" w:type="dxa"/>
          </w:tcPr>
          <w:p w:rsidR="00BF5C33" w:rsidRPr="00086BE6" w:rsidRDefault="00BF5C33" w:rsidP="006A1F2E">
            <w:pPr>
              <w:pStyle w:val="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Предполагаемый срок приватизации</w:t>
            </w:r>
          </w:p>
        </w:tc>
      </w:tr>
      <w:tr w:rsidR="00BF5C33" w:rsidRPr="00F26590" w:rsidTr="00E8427F">
        <w:tc>
          <w:tcPr>
            <w:tcW w:w="675" w:type="dxa"/>
          </w:tcPr>
          <w:p w:rsidR="00BF5C33" w:rsidRPr="00086BE6" w:rsidRDefault="00BF5C33" w:rsidP="006A1F2E">
            <w:pPr>
              <w:pStyle w:val="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BF5C33" w:rsidRPr="00086BE6" w:rsidRDefault="00BF5C33" w:rsidP="006A1F2E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ФАП</w:t>
            </w:r>
          </w:p>
        </w:tc>
        <w:tc>
          <w:tcPr>
            <w:tcW w:w="2693" w:type="dxa"/>
          </w:tcPr>
          <w:p w:rsidR="00BF5C33" w:rsidRPr="00F26590" w:rsidRDefault="00BF5C33" w:rsidP="006A1F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590">
              <w:rPr>
                <w:rFonts w:ascii="Times New Roman" w:hAnsi="Times New Roman"/>
                <w:sz w:val="28"/>
                <w:szCs w:val="28"/>
              </w:rPr>
              <w:t>Республика Татарстан, с.Прости, ул. Гагарина, д.</w:t>
            </w:r>
          </w:p>
        </w:tc>
        <w:tc>
          <w:tcPr>
            <w:tcW w:w="2126" w:type="dxa"/>
          </w:tcPr>
          <w:p w:rsidR="00BF5C33" w:rsidRPr="00B40998" w:rsidRDefault="00BF5C33" w:rsidP="00B40998">
            <w:pPr>
              <w:pStyle w:val="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здания 65,6; площадь </w:t>
            </w:r>
            <w:r w:rsidRPr="00B409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земельного участка </w:t>
            </w:r>
            <w:r w:rsidRPr="00B40998">
              <w:rPr>
                <w:rFonts w:ascii="Times New Roman" w:hAnsi="Times New Roman" w:cs="Times New Roman"/>
                <w:sz w:val="28"/>
                <w:szCs w:val="28"/>
              </w:rPr>
              <w:t>238.71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</w:p>
        </w:tc>
        <w:tc>
          <w:tcPr>
            <w:tcW w:w="1544" w:type="dxa"/>
          </w:tcPr>
          <w:p w:rsidR="00BF5C33" w:rsidRPr="00086BE6" w:rsidRDefault="00BF5C33" w:rsidP="006A1F2E">
            <w:pPr>
              <w:pStyle w:val="a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июль-сентябрь 2018</w:t>
            </w:r>
          </w:p>
        </w:tc>
      </w:tr>
      <w:tr w:rsidR="00BF5C33" w:rsidRPr="00F26590" w:rsidTr="00E8427F">
        <w:tc>
          <w:tcPr>
            <w:tcW w:w="675" w:type="dxa"/>
          </w:tcPr>
          <w:p w:rsidR="00BF5C33" w:rsidRPr="00086BE6" w:rsidRDefault="00BF5C33" w:rsidP="006A1F2E">
            <w:pPr>
              <w:pStyle w:val="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BF5C33" w:rsidRPr="00086BE6" w:rsidRDefault="00BF5C33" w:rsidP="00B40998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Служебный а</w:t>
            </w:r>
            <w:r w:rsidRPr="00B40998">
              <w:rPr>
                <w:rFonts w:ascii="Times New Roman" w:hAnsi="Times New Roman" w:cs="Times New Roman"/>
                <w:sz w:val="28"/>
                <w:szCs w:val="28"/>
              </w:rPr>
              <w:t xml:space="preserve">втомобиль Fiat 178 CYN1A Albe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B40998">
                <w:rPr>
                  <w:rFonts w:ascii="Times New Roman" w:hAnsi="Times New Roman" w:cs="Times New Roman"/>
                  <w:sz w:val="28"/>
                  <w:szCs w:val="28"/>
                </w:rPr>
                <w:t>2011 г</w:t>
              </w:r>
            </w:smartTag>
            <w:r w:rsidRPr="00B40998"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</w:p>
        </w:tc>
        <w:tc>
          <w:tcPr>
            <w:tcW w:w="2693" w:type="dxa"/>
          </w:tcPr>
          <w:p w:rsidR="00BF5C33" w:rsidRPr="00F26590" w:rsidRDefault="00BF5C33" w:rsidP="006A1F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6590">
              <w:rPr>
                <w:rFonts w:ascii="Times New Roman" w:hAnsi="Times New Roman"/>
                <w:sz w:val="28"/>
                <w:szCs w:val="28"/>
              </w:rPr>
              <w:t>Республика Татарстан, с.Прости, ул.Школьная, д.8</w:t>
            </w:r>
          </w:p>
        </w:tc>
        <w:tc>
          <w:tcPr>
            <w:tcW w:w="2126" w:type="dxa"/>
          </w:tcPr>
          <w:p w:rsidR="00BF5C33" w:rsidRPr="00086BE6" w:rsidRDefault="00BF5C33" w:rsidP="006A1F2E">
            <w:pPr>
              <w:pStyle w:val="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BF5C33" w:rsidRPr="00086BE6" w:rsidRDefault="00BF5C33" w:rsidP="006A1F2E">
            <w:pPr>
              <w:pStyle w:val="a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июль-сентябрь 2018</w:t>
            </w:r>
          </w:p>
        </w:tc>
      </w:tr>
    </w:tbl>
    <w:p w:rsidR="00BF5C33" w:rsidRPr="00E8427F" w:rsidRDefault="00BF5C33" w:rsidP="00E842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5C33" w:rsidRPr="006A1F2E" w:rsidRDefault="00BF5C33" w:rsidP="006A1F2E">
      <w:pPr>
        <w:pStyle w:val="ListParagraph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A1F2E">
        <w:rPr>
          <w:rFonts w:ascii="Times New Roman" w:hAnsi="Times New Roman"/>
          <w:sz w:val="28"/>
          <w:szCs w:val="28"/>
        </w:rPr>
        <w:t>Движимое имущество может быть приватизировано на основании отдель</w:t>
      </w:r>
      <w:r>
        <w:rPr>
          <w:rFonts w:ascii="Times New Roman" w:hAnsi="Times New Roman"/>
          <w:sz w:val="28"/>
          <w:szCs w:val="28"/>
        </w:rPr>
        <w:t>ных постановлений и</w:t>
      </w:r>
      <w:r w:rsidRPr="006A1F2E">
        <w:rPr>
          <w:rFonts w:ascii="Times New Roman" w:hAnsi="Times New Roman"/>
          <w:sz w:val="28"/>
          <w:szCs w:val="28"/>
        </w:rPr>
        <w:t xml:space="preserve">сполнительного комитета </w:t>
      </w:r>
      <w:r>
        <w:rPr>
          <w:rFonts w:ascii="Times New Roman" w:hAnsi="Times New Roman"/>
          <w:sz w:val="28"/>
          <w:szCs w:val="28"/>
        </w:rPr>
        <w:t xml:space="preserve">Простинского </w:t>
      </w:r>
      <w:r w:rsidRPr="006A1F2E">
        <w:rPr>
          <w:rFonts w:ascii="Times New Roman" w:hAnsi="Times New Roman"/>
          <w:sz w:val="28"/>
          <w:szCs w:val="28"/>
        </w:rPr>
        <w:t>сельского поселения.</w:t>
      </w:r>
    </w:p>
    <w:p w:rsidR="00BF5C33" w:rsidRPr="00086BE6" w:rsidRDefault="00BF5C33" w:rsidP="00086B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5C33" w:rsidRPr="00086BE6" w:rsidRDefault="00BF5C33" w:rsidP="00086B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5C33" w:rsidRPr="00086BE6" w:rsidRDefault="00BF5C33" w:rsidP="00086B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6BE6">
        <w:rPr>
          <w:rFonts w:ascii="Times New Roman" w:hAnsi="Times New Roman"/>
          <w:b/>
          <w:sz w:val="28"/>
          <w:szCs w:val="28"/>
        </w:rPr>
        <w:t xml:space="preserve">Раздел 3. Информационное обеспечение приватизации </w:t>
      </w:r>
    </w:p>
    <w:p w:rsidR="00BF5C33" w:rsidRPr="00086BE6" w:rsidRDefault="00BF5C33" w:rsidP="00086B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6BE6">
        <w:rPr>
          <w:rFonts w:ascii="Times New Roman" w:hAnsi="Times New Roman"/>
          <w:b/>
          <w:sz w:val="28"/>
          <w:szCs w:val="28"/>
        </w:rPr>
        <w:t>муниципального имущества</w:t>
      </w:r>
    </w:p>
    <w:p w:rsidR="00BF5C33" w:rsidRPr="00086BE6" w:rsidRDefault="00BF5C33" w:rsidP="006A1F2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F5C33" w:rsidRPr="006A1F2E" w:rsidRDefault="00BF5C33" w:rsidP="006A1F2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6A1F2E">
        <w:rPr>
          <w:rFonts w:ascii="Times New Roman" w:hAnsi="Times New Roman"/>
          <w:sz w:val="28"/>
          <w:szCs w:val="28"/>
        </w:rPr>
        <w:t xml:space="preserve">В целях оперативного предоставления информации о приватизации имущества </w:t>
      </w:r>
      <w:r>
        <w:rPr>
          <w:rFonts w:ascii="Times New Roman" w:hAnsi="Times New Roman"/>
          <w:sz w:val="28"/>
          <w:szCs w:val="28"/>
        </w:rPr>
        <w:t xml:space="preserve">Простинкого </w:t>
      </w:r>
      <w:r w:rsidRPr="006A1F2E">
        <w:rPr>
          <w:rFonts w:ascii="Times New Roman" w:hAnsi="Times New Roman"/>
          <w:sz w:val="28"/>
          <w:szCs w:val="28"/>
        </w:rPr>
        <w:t xml:space="preserve">сельского поселения и более широкого рекламного обеспечения </w:t>
      </w:r>
      <w:r>
        <w:rPr>
          <w:rFonts w:ascii="Times New Roman" w:hAnsi="Times New Roman"/>
          <w:sz w:val="28"/>
          <w:szCs w:val="28"/>
        </w:rPr>
        <w:t>и</w:t>
      </w:r>
      <w:r w:rsidRPr="006A1F2E">
        <w:rPr>
          <w:rFonts w:ascii="Times New Roman" w:hAnsi="Times New Roman"/>
          <w:sz w:val="28"/>
          <w:szCs w:val="28"/>
        </w:rPr>
        <w:t xml:space="preserve">сполнительный комитет </w:t>
      </w:r>
      <w:r>
        <w:rPr>
          <w:rFonts w:ascii="Times New Roman" w:hAnsi="Times New Roman"/>
          <w:sz w:val="28"/>
          <w:szCs w:val="28"/>
        </w:rPr>
        <w:t xml:space="preserve">Простинского </w:t>
      </w:r>
      <w:r w:rsidRPr="006A1F2E">
        <w:rPr>
          <w:rFonts w:ascii="Times New Roman" w:hAnsi="Times New Roman"/>
          <w:sz w:val="28"/>
          <w:szCs w:val="28"/>
        </w:rPr>
        <w:t xml:space="preserve">сельского поселения </w:t>
      </w:r>
      <w:bookmarkStart w:id="4" w:name="_GoBack"/>
      <w:bookmarkEnd w:id="4"/>
      <w:r w:rsidRPr="006A1F2E">
        <w:rPr>
          <w:rFonts w:ascii="Times New Roman" w:hAnsi="Times New Roman"/>
          <w:sz w:val="28"/>
          <w:szCs w:val="28"/>
        </w:rPr>
        <w:t>в ходе выполнения Прогнозного плана вправе воспользоваться помимо официальных источников информации услугами иных средств массовой информации.</w:t>
      </w:r>
    </w:p>
    <w:p w:rsidR="00BF5C33" w:rsidRPr="00086BE6" w:rsidRDefault="00BF5C33" w:rsidP="00086B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5C33" w:rsidRPr="00086BE6" w:rsidRDefault="00BF5C33" w:rsidP="00086B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5C33" w:rsidRPr="00086BE6" w:rsidRDefault="00BF5C33" w:rsidP="00086B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5C33" w:rsidRPr="00086BE6" w:rsidRDefault="00BF5C33" w:rsidP="00086B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5C33" w:rsidRPr="00086BE6" w:rsidRDefault="00BF5C33" w:rsidP="00086B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5C33" w:rsidRPr="00086BE6" w:rsidRDefault="00BF5C33" w:rsidP="00086B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5C33" w:rsidRPr="00086BE6" w:rsidRDefault="00BF5C33" w:rsidP="00086B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5C33" w:rsidRPr="00086BE6" w:rsidRDefault="00BF5C33" w:rsidP="00086B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5C33" w:rsidRPr="00086BE6" w:rsidRDefault="00BF5C33" w:rsidP="00086B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5C33" w:rsidRPr="00086BE6" w:rsidRDefault="00BF5C33" w:rsidP="00086B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5C33" w:rsidRPr="00086BE6" w:rsidRDefault="00BF5C33" w:rsidP="00086B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5C33" w:rsidRPr="00086BE6" w:rsidRDefault="00BF5C33" w:rsidP="00086B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5C33" w:rsidRPr="00086BE6" w:rsidRDefault="00BF5C33" w:rsidP="00086B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5C33" w:rsidRPr="00086BE6" w:rsidRDefault="00BF5C33" w:rsidP="00086B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5C33" w:rsidRPr="00086BE6" w:rsidRDefault="00BF5C33" w:rsidP="00086B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5C33" w:rsidRPr="00086BE6" w:rsidRDefault="00BF5C33" w:rsidP="00086B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F5C33" w:rsidRPr="00086BE6" w:rsidRDefault="00BF5C33" w:rsidP="00086BE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BF5C33" w:rsidRPr="00C462ED" w:rsidRDefault="00BF5C33" w:rsidP="00C462E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tt-RU"/>
        </w:rPr>
      </w:pPr>
    </w:p>
    <w:sectPr w:rsidR="00BF5C33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533A7"/>
    <w:multiLevelType w:val="hybridMultilevel"/>
    <w:tmpl w:val="29FC244C"/>
    <w:lvl w:ilvl="0" w:tplc="C840F788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7092D02"/>
    <w:multiLevelType w:val="hybridMultilevel"/>
    <w:tmpl w:val="3AAE76B6"/>
    <w:lvl w:ilvl="0" w:tplc="C840F788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3F95ED2"/>
    <w:multiLevelType w:val="hybridMultilevel"/>
    <w:tmpl w:val="E774E69C"/>
    <w:lvl w:ilvl="0" w:tplc="C840F788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5962"/>
    <w:rsid w:val="000045DD"/>
    <w:rsid w:val="00086BE6"/>
    <w:rsid w:val="00090572"/>
    <w:rsid w:val="000D2182"/>
    <w:rsid w:val="00103EFD"/>
    <w:rsid w:val="001068BA"/>
    <w:rsid w:val="00197B27"/>
    <w:rsid w:val="001B0D76"/>
    <w:rsid w:val="001C136F"/>
    <w:rsid w:val="001D0509"/>
    <w:rsid w:val="001D367C"/>
    <w:rsid w:val="001F40A3"/>
    <w:rsid w:val="00231262"/>
    <w:rsid w:val="00254759"/>
    <w:rsid w:val="002F34A0"/>
    <w:rsid w:val="003149A2"/>
    <w:rsid w:val="00325EFF"/>
    <w:rsid w:val="003A0DCE"/>
    <w:rsid w:val="003B4616"/>
    <w:rsid w:val="004272A4"/>
    <w:rsid w:val="00473D86"/>
    <w:rsid w:val="004A66C0"/>
    <w:rsid w:val="004F4163"/>
    <w:rsid w:val="00561F21"/>
    <w:rsid w:val="005A07EB"/>
    <w:rsid w:val="00601AFB"/>
    <w:rsid w:val="006557D5"/>
    <w:rsid w:val="00662F70"/>
    <w:rsid w:val="006A1F2E"/>
    <w:rsid w:val="006C32F5"/>
    <w:rsid w:val="006E2863"/>
    <w:rsid w:val="007054F4"/>
    <w:rsid w:val="00705B17"/>
    <w:rsid w:val="00712BB9"/>
    <w:rsid w:val="00760E5B"/>
    <w:rsid w:val="00762B78"/>
    <w:rsid w:val="007965C7"/>
    <w:rsid w:val="007F47EC"/>
    <w:rsid w:val="00825F38"/>
    <w:rsid w:val="008772EB"/>
    <w:rsid w:val="0089302C"/>
    <w:rsid w:val="008C2490"/>
    <w:rsid w:val="008F5962"/>
    <w:rsid w:val="00935D63"/>
    <w:rsid w:val="00963044"/>
    <w:rsid w:val="009805B3"/>
    <w:rsid w:val="009976EA"/>
    <w:rsid w:val="009D5C7C"/>
    <w:rsid w:val="00A42712"/>
    <w:rsid w:val="00AE6F43"/>
    <w:rsid w:val="00B04797"/>
    <w:rsid w:val="00B21CF8"/>
    <w:rsid w:val="00B34785"/>
    <w:rsid w:val="00B40998"/>
    <w:rsid w:val="00BB24D0"/>
    <w:rsid w:val="00BD1AC1"/>
    <w:rsid w:val="00BE27E8"/>
    <w:rsid w:val="00BE2C72"/>
    <w:rsid w:val="00BF5C33"/>
    <w:rsid w:val="00C27BD5"/>
    <w:rsid w:val="00C419F0"/>
    <w:rsid w:val="00C462ED"/>
    <w:rsid w:val="00C53C72"/>
    <w:rsid w:val="00C7321C"/>
    <w:rsid w:val="00C9365A"/>
    <w:rsid w:val="00CA1211"/>
    <w:rsid w:val="00CC7AC4"/>
    <w:rsid w:val="00CD7A1F"/>
    <w:rsid w:val="00CE5F4E"/>
    <w:rsid w:val="00D202EC"/>
    <w:rsid w:val="00D5390A"/>
    <w:rsid w:val="00DC66D8"/>
    <w:rsid w:val="00DD300B"/>
    <w:rsid w:val="00DE7B26"/>
    <w:rsid w:val="00E04641"/>
    <w:rsid w:val="00E666E7"/>
    <w:rsid w:val="00E8427F"/>
    <w:rsid w:val="00F014B4"/>
    <w:rsid w:val="00F133BD"/>
    <w:rsid w:val="00F20861"/>
    <w:rsid w:val="00F228F3"/>
    <w:rsid w:val="00F26590"/>
    <w:rsid w:val="00F34F7C"/>
    <w:rsid w:val="00F51375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96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34F7C"/>
    <w:rPr>
      <w:rFonts w:cs="Times New Roman"/>
      <w:color w:val="0000FF"/>
      <w:u w:val="single"/>
    </w:rPr>
  </w:style>
  <w:style w:type="paragraph" w:customStyle="1" w:styleId="a">
    <w:name w:val="Таблицы (моноширинный)"/>
    <w:basedOn w:val="Normal"/>
    <w:next w:val="Normal"/>
    <w:uiPriority w:val="99"/>
    <w:rsid w:val="00086BE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086BE6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86BE6"/>
    <w:rPr>
      <w:rFonts w:ascii="Arial" w:hAnsi="Arial" w:cs="Arial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4F41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62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27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336</TotalTime>
  <Pages>3</Pages>
  <Words>682</Words>
  <Characters>3888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Прости</cp:lastModifiedBy>
  <cp:revision>49</cp:revision>
  <cp:lastPrinted>2018-06-21T04:30:00Z</cp:lastPrinted>
  <dcterms:created xsi:type="dcterms:W3CDTF">2016-09-06T07:19:00Z</dcterms:created>
  <dcterms:modified xsi:type="dcterms:W3CDTF">2018-06-21T04:33:00Z</dcterms:modified>
</cp:coreProperties>
</file>